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F6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哈工大廉洁文化教育基地</w:t>
      </w:r>
    </w:p>
    <w:p w14:paraId="28CD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志愿讲解员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p w14:paraId="52DF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FF0000"/>
          <w:lang w:val="en-US" w:eastAsia="zh-CN"/>
        </w:rPr>
        <w:t>（红色为示例）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886"/>
        <w:gridCol w:w="1189"/>
        <w:gridCol w:w="943"/>
        <w:gridCol w:w="1178"/>
        <w:gridCol w:w="1922"/>
      </w:tblGrid>
      <w:tr w14:paraId="3E1C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03" w:type="dxa"/>
            <w:vAlign w:val="center"/>
          </w:tcPr>
          <w:p w14:paraId="6168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4737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886" w:type="dxa"/>
            <w:vAlign w:val="center"/>
          </w:tcPr>
          <w:p w14:paraId="5F21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 w14:paraId="4DB9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943" w:type="dxa"/>
            <w:vAlign w:val="center"/>
          </w:tcPr>
          <w:p w14:paraId="1DA9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出生</w:t>
            </w:r>
          </w:p>
          <w:p w14:paraId="0CB2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年月</w:t>
            </w:r>
          </w:p>
        </w:tc>
        <w:tc>
          <w:tcPr>
            <w:tcW w:w="1178" w:type="dxa"/>
            <w:vAlign w:val="center"/>
          </w:tcPr>
          <w:p w14:paraId="5529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2004.01</w:t>
            </w:r>
          </w:p>
        </w:tc>
        <w:tc>
          <w:tcPr>
            <w:tcW w:w="1922" w:type="dxa"/>
            <w:vMerge w:val="restart"/>
          </w:tcPr>
          <w:p w14:paraId="5442527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0EE1ABE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照</w:t>
            </w:r>
          </w:p>
          <w:p w14:paraId="6EB2056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片</w:t>
            </w:r>
          </w:p>
        </w:tc>
      </w:tr>
      <w:tr w14:paraId="6951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03" w:type="dxa"/>
            <w:vAlign w:val="center"/>
          </w:tcPr>
          <w:p w14:paraId="54831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203" w:type="dxa"/>
            <w:vAlign w:val="center"/>
          </w:tcPr>
          <w:p w14:paraId="4F60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886" w:type="dxa"/>
            <w:vAlign w:val="center"/>
          </w:tcPr>
          <w:p w14:paraId="614DC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1189" w:type="dxa"/>
            <w:vAlign w:val="center"/>
          </w:tcPr>
          <w:p w14:paraId="7492E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2022级</w:t>
            </w:r>
          </w:p>
          <w:p w14:paraId="466A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本科生</w:t>
            </w:r>
          </w:p>
        </w:tc>
        <w:tc>
          <w:tcPr>
            <w:tcW w:w="943" w:type="dxa"/>
            <w:vAlign w:val="center"/>
          </w:tcPr>
          <w:p w14:paraId="5633D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政治</w:t>
            </w:r>
          </w:p>
          <w:p w14:paraId="7BD7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面貌</w:t>
            </w:r>
          </w:p>
        </w:tc>
        <w:tc>
          <w:tcPr>
            <w:tcW w:w="1178" w:type="dxa"/>
            <w:vAlign w:val="center"/>
          </w:tcPr>
          <w:p w14:paraId="2202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中共预备党员</w:t>
            </w:r>
          </w:p>
        </w:tc>
        <w:tc>
          <w:tcPr>
            <w:tcW w:w="1922" w:type="dxa"/>
            <w:vMerge w:val="continue"/>
          </w:tcPr>
          <w:p w14:paraId="0601EB66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00CA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203" w:type="dxa"/>
            <w:vAlign w:val="center"/>
          </w:tcPr>
          <w:p w14:paraId="04E2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学院</w:t>
            </w:r>
          </w:p>
          <w:p w14:paraId="2B2A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2089" w:type="dxa"/>
            <w:gridSpan w:val="2"/>
            <w:vAlign w:val="center"/>
          </w:tcPr>
          <w:p w14:paraId="7894D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某学院</w:t>
            </w:r>
          </w:p>
          <w:p w14:paraId="7D9BC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某某专业</w:t>
            </w:r>
          </w:p>
        </w:tc>
        <w:tc>
          <w:tcPr>
            <w:tcW w:w="1189" w:type="dxa"/>
            <w:vAlign w:val="center"/>
          </w:tcPr>
          <w:p w14:paraId="5D07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联系</w:t>
            </w:r>
          </w:p>
          <w:p w14:paraId="4389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电话</w:t>
            </w:r>
          </w:p>
        </w:tc>
        <w:tc>
          <w:tcPr>
            <w:tcW w:w="2121" w:type="dxa"/>
            <w:gridSpan w:val="2"/>
            <w:vAlign w:val="center"/>
          </w:tcPr>
          <w:p w14:paraId="3DCC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lang w:val="en-US" w:eastAsia="zh-CN"/>
              </w:rPr>
              <w:t>158****0607</w:t>
            </w:r>
          </w:p>
        </w:tc>
        <w:tc>
          <w:tcPr>
            <w:tcW w:w="1922" w:type="dxa"/>
            <w:vMerge w:val="continue"/>
          </w:tcPr>
          <w:p w14:paraId="05483BE0">
            <w:pPr>
              <w:spacing w:line="480" w:lineRule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6FFF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9" w:hRule="atLeast"/>
          <w:jc w:val="center"/>
        </w:trPr>
        <w:tc>
          <w:tcPr>
            <w:tcW w:w="1203" w:type="dxa"/>
            <w:vAlign w:val="center"/>
          </w:tcPr>
          <w:p w14:paraId="14B4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个人简介</w:t>
            </w:r>
          </w:p>
          <w:p w14:paraId="7151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（兴趣爱好、特长、学生工作经历、社会实践及经验等）</w:t>
            </w:r>
          </w:p>
        </w:tc>
        <w:tc>
          <w:tcPr>
            <w:tcW w:w="7321" w:type="dxa"/>
            <w:gridSpan w:val="6"/>
          </w:tcPr>
          <w:p w14:paraId="112B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3D1B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203" w:type="dxa"/>
            <w:vAlign w:val="center"/>
          </w:tcPr>
          <w:p w14:paraId="6086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是否有</w:t>
            </w:r>
          </w:p>
          <w:p w14:paraId="52C4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志愿讲解经验（如有，请简要介绍）</w:t>
            </w:r>
          </w:p>
        </w:tc>
        <w:tc>
          <w:tcPr>
            <w:tcW w:w="7321" w:type="dxa"/>
            <w:gridSpan w:val="6"/>
          </w:tcPr>
          <w:p w14:paraId="779C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</w:tbl>
    <w:p w14:paraId="7D2F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请于2025年11月5日前，将该报名表发送至邮箱：jiwei@hit.edu.cn，邮件主题命名为“志愿讲解员报名-姓名-学院”。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860B8"/>
    <w:rsid w:val="002F7804"/>
    <w:rsid w:val="00537791"/>
    <w:rsid w:val="006C4DA4"/>
    <w:rsid w:val="008C4270"/>
    <w:rsid w:val="009568ED"/>
    <w:rsid w:val="00961B8D"/>
    <w:rsid w:val="00AA7B08"/>
    <w:rsid w:val="00C27F6E"/>
    <w:rsid w:val="00FB63D7"/>
    <w:rsid w:val="00FF4F03"/>
    <w:rsid w:val="05420F2F"/>
    <w:rsid w:val="0C071D73"/>
    <w:rsid w:val="102D17B8"/>
    <w:rsid w:val="21BD578D"/>
    <w:rsid w:val="24015645"/>
    <w:rsid w:val="38586DFD"/>
    <w:rsid w:val="41EE5D30"/>
    <w:rsid w:val="46A43175"/>
    <w:rsid w:val="4CD52D76"/>
    <w:rsid w:val="5F0B3480"/>
    <w:rsid w:val="623860B8"/>
    <w:rsid w:val="667F2B3E"/>
    <w:rsid w:val="672F47C6"/>
    <w:rsid w:val="69F3099E"/>
    <w:rsid w:val="758B60D1"/>
    <w:rsid w:val="7B05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HIT\AppData\Roaming\kingsoft\office6\templates\download\38f551d3-1b41-4aa5-9e0e-1858b33f9b6e\&#26657;&#22253;&#27963;&#2116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校园活动报名表.docx</Template>
  <Pages>1</Pages>
  <Words>125</Words>
  <Characters>144</Characters>
  <Lines>1</Lines>
  <Paragraphs>1</Paragraphs>
  <TotalTime>5</TotalTime>
  <ScaleCrop>false</ScaleCrop>
  <LinksUpToDate>false</LinksUpToDate>
  <CharactersWithSpaces>145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2025-10-11T03:14:00Z</dcterms:created>
  <dc:creator>Hit_tangz</dc:creator>
  <cp:lastModifiedBy>Aria</cp:lastModifiedBy>
  <cp:lastPrinted>2025-10-17T01:47:00Z</cp:lastPrinted>
  <dcterms:modified xsi:type="dcterms:W3CDTF">2025-10-17T06:27:37Z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v1.0_mb_r58zcR4pHwoYHFcN3nM+1g==</vt:lpwstr>
  </property>
  <property fmtid="{D5CDD505-2E9C-101B-9397-08002B2CF9AE}" pid="4" name="ICV">
    <vt:lpwstr>89AE02705AF047088FD90FCF09A1E19F_13</vt:lpwstr>
  </property>
  <property fmtid="{D5CDD505-2E9C-101B-9397-08002B2CF9AE}" pid="5" name="KSOTemplateDocerSaveRecord">
    <vt:lpwstr>eyJoZGlkIjoiZDI1NWU1NTVmNTFjMzZlZmUwMjlhZDBhYTJhYjE0MWQiLCJ1c2VySWQiOiIyMzEzNjM0MDMifQ==</vt:lpwstr>
  </property>
</Properties>
</file>